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1"/>
          <w14:ligatures w14:val="none"/>
          <w14:numForm w14:val="default"/>
        </w:rPr>
        <w:alias w:val="Naam van curriculum vitae"/>
        <w:tag w:val="Naam overzicht"/>
        <w:id w:val="-925414414"/>
        <w:placeholder>
          <w:docPart w:val="9850BD5A491F41E19DFA2FF27989D138"/>
        </w:placeholder>
        <w:docPartList>
          <w:docPartGallery w:val="Quick Parts"/>
          <w:docPartCategory w:val=" Naam van curriculum vita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092"/>
            <w:gridCol w:w="1028"/>
          </w:tblGrid>
          <w:tr w:rsidR="00E87CE4" w14:paraId="2EFF6834" w14:textId="77777777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00FBE801" w14:textId="4D906F7D" w:rsidR="00E87CE4" w:rsidRDefault="00000000">
                <w:pPr>
                  <w:pStyle w:val="Naam"/>
                  <w:jc w:val="center"/>
                  <w:rPr>
                    <w:color w:val="40382D" w:themeColor="text2" w:themeShade="BF"/>
                  </w:rPr>
                </w:pPr>
                <w:sdt>
                  <w:sdtPr>
                    <w:rPr>
                      <w:b w:val="0"/>
                      <w:bCs/>
                      <w:color w:val="40382D" w:themeColor="text2" w:themeShade="BF"/>
                    </w:rPr>
                    <w:alias w:val="Auteur"/>
                    <w:id w:val="-747420753"/>
                    <w:placeholder>
                      <w:docPart w:val="73B3D5318F314D5AAB95687632E81143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Content>
                    <w:r w:rsidR="00717C4B">
                      <w:rPr>
                        <w:b w:val="0"/>
                        <w:bCs/>
                        <w:color w:val="40382D" w:themeColor="text2" w:themeShade="BF"/>
                      </w:rPr>
                      <w:t>BOOKING FORM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5B002103" w14:textId="77777777" w:rsidR="00E87CE4" w:rsidRDefault="00000000">
                <w:pPr>
                  <w:pStyle w:val="Geenafstand"/>
                  <w:ind w:left="71" w:hanging="71"/>
                  <w:jc w:val="right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inline distT="0" distB="0" distL="0" distR="0" wp14:anchorId="27F57307" wp14:editId="0E4AADD6">
                          <wp:extent cx="548640" cy="640080"/>
                          <wp:effectExtent l="0" t="0" r="3810" b="7620"/>
                          <wp:docPr id="5" name="Rechthoek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4658D22D" id="Rechthoek 5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" fillcolor="#d2ce97 [1942]" strokecolor="#6b7c71 [2404]" strokeweight=".5pt"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E87CE4" w14:paraId="66997870" w14:textId="77777777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174D585A" w14:textId="0DC3D3A8" w:rsidR="00E87CE4" w:rsidRDefault="00E87CE4">
                <w:pPr>
                  <w:pStyle w:val="Geenafstand"/>
                  <w:jc w:val="center"/>
                  <w:rPr>
                    <w:caps/>
                    <w:color w:val="FFFFFF" w:themeColor="background1"/>
                  </w:rPr>
                </w:pPr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0D4336C9" w14:textId="77777777" w:rsidR="00E87CE4" w:rsidRDefault="00E87CE4">
                <w:pPr>
                  <w:pStyle w:val="Geenafstand"/>
                </w:pPr>
              </w:p>
            </w:tc>
          </w:tr>
          <w:tr w:rsidR="00E87CE4" w14:paraId="4155DB93" w14:textId="77777777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8AE3C1A" w14:textId="3B963195" w:rsidR="00E87CE4" w:rsidRDefault="00E87CE4" w:rsidP="00717C4B">
                <w:pPr>
                  <w:pStyle w:val="Geenafstand"/>
                  <w:rPr>
                    <w:caps/>
                    <w:color w:val="93A299" w:themeColor="accent1"/>
                    <w:sz w:val="18"/>
                    <w:szCs w:val="18"/>
                  </w:rPr>
                </w:pPr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F447C00" w14:textId="77777777" w:rsidR="00E87CE4" w:rsidRDefault="00E87CE4">
                <w:pPr>
                  <w:pStyle w:val="Geenafstand"/>
                </w:pPr>
              </w:p>
            </w:tc>
          </w:tr>
        </w:tbl>
        <w:p w14:paraId="15D56C7F" w14:textId="77777777" w:rsidR="00E87CE4" w:rsidRDefault="00000000">
          <w:pPr>
            <w:rPr>
              <w:b/>
              <w:bCs/>
            </w:rPr>
          </w:pPr>
        </w:p>
      </w:sdtContent>
    </w:sdt>
    <w:p w14:paraId="5F7C4034" w14:textId="77777777" w:rsidR="00717C4B" w:rsidRPr="00717C4B" w:rsidRDefault="00717C4B">
      <w:pPr>
        <w:pStyle w:val="Sectiekop"/>
        <w:rPr>
          <w:lang w:val="en-GB"/>
        </w:rPr>
      </w:pPr>
      <w:r w:rsidRPr="00717C4B">
        <w:rPr>
          <w:lang w:val="en-GB"/>
        </w:rPr>
        <w:t>Name:</w:t>
      </w:r>
    </w:p>
    <w:p w14:paraId="11507E7B" w14:textId="77777777" w:rsidR="00717C4B" w:rsidRPr="00717C4B" w:rsidRDefault="00717C4B">
      <w:pPr>
        <w:pStyle w:val="Sectiekop"/>
        <w:rPr>
          <w:lang w:val="en-GB"/>
        </w:rPr>
      </w:pPr>
      <w:r w:rsidRPr="00717C4B">
        <w:rPr>
          <w:lang w:val="en-GB"/>
        </w:rPr>
        <w:t>Age:</w:t>
      </w:r>
    </w:p>
    <w:p w14:paraId="4B76847D" w14:textId="77777777" w:rsidR="00717C4B" w:rsidRPr="00717C4B" w:rsidRDefault="00717C4B">
      <w:pPr>
        <w:pStyle w:val="Sectiekop"/>
        <w:rPr>
          <w:lang w:val="en-GB"/>
        </w:rPr>
      </w:pPr>
      <w:r w:rsidRPr="00717C4B">
        <w:rPr>
          <w:lang w:val="en-GB"/>
        </w:rPr>
        <w:t>From which country:</w:t>
      </w:r>
    </w:p>
    <w:p w14:paraId="456D4337" w14:textId="77777777" w:rsidR="00717C4B" w:rsidRDefault="00717C4B">
      <w:pPr>
        <w:pStyle w:val="Sectiekop"/>
        <w:rPr>
          <w:lang w:val="en-GB"/>
        </w:rPr>
      </w:pPr>
    </w:p>
    <w:p w14:paraId="064F2AC8" w14:textId="2F1B4D32" w:rsidR="00717C4B" w:rsidRDefault="00717C4B">
      <w:pPr>
        <w:pStyle w:val="Sectiekop"/>
        <w:rPr>
          <w:lang w:val="en-GB"/>
        </w:rPr>
      </w:pPr>
      <w:r>
        <w:rPr>
          <w:lang w:val="en-GB"/>
        </w:rPr>
        <w:t>I would like to book a session of:</w:t>
      </w:r>
    </w:p>
    <w:p w14:paraId="53900F11" w14:textId="77777777" w:rsidR="00717C4B" w:rsidRPr="00717C4B" w:rsidRDefault="00717C4B" w:rsidP="00717C4B">
      <w:pPr>
        <w:rPr>
          <w:lang w:val="en-GB"/>
        </w:rPr>
      </w:pPr>
    </w:p>
    <w:p w14:paraId="545901F1" w14:textId="6374C857" w:rsidR="00717C4B" w:rsidRDefault="00717C4B" w:rsidP="00717C4B">
      <w:pPr>
        <w:pStyle w:val="Lijstalinea"/>
        <w:numPr>
          <w:ilvl w:val="0"/>
          <w:numId w:val="8"/>
        </w:numPr>
        <w:rPr>
          <w:color w:val="40382D" w:themeColor="text2" w:themeShade="BF"/>
          <w:lang w:val="en-GB"/>
        </w:rPr>
      </w:pPr>
      <w:r>
        <w:rPr>
          <w:color w:val="40382D" w:themeColor="text2" w:themeShade="BF"/>
          <w:lang w:val="en-GB"/>
        </w:rPr>
        <w:t xml:space="preserve">Dharma Counselling: </w:t>
      </w:r>
      <w:r>
        <w:rPr>
          <w:color w:val="40382D" w:themeColor="text2" w:themeShade="BF"/>
          <w:lang w:val="en-GB"/>
        </w:rPr>
        <w:tab/>
        <w:t>YES/NO</w:t>
      </w:r>
    </w:p>
    <w:p w14:paraId="59AC62D4" w14:textId="77777777" w:rsidR="00717C4B" w:rsidRDefault="00717C4B" w:rsidP="00717C4B">
      <w:pPr>
        <w:rPr>
          <w:lang w:val="en-GB"/>
        </w:rPr>
      </w:pPr>
    </w:p>
    <w:p w14:paraId="2096C59C" w14:textId="7BC77D35" w:rsidR="00717C4B" w:rsidRDefault="00717C4B" w:rsidP="00717C4B">
      <w:pPr>
        <w:pStyle w:val="Lijstalinea"/>
        <w:numPr>
          <w:ilvl w:val="0"/>
          <w:numId w:val="8"/>
        </w:numPr>
        <w:rPr>
          <w:color w:val="40382D" w:themeColor="text2" w:themeShade="BF"/>
          <w:lang w:val="en-GB"/>
        </w:rPr>
      </w:pPr>
      <w:r>
        <w:rPr>
          <w:color w:val="40382D" w:themeColor="text2" w:themeShade="BF"/>
          <w:lang w:val="en-GB"/>
        </w:rPr>
        <w:t>Ayurveda Consultation:</w:t>
      </w:r>
      <w:r>
        <w:rPr>
          <w:color w:val="40382D" w:themeColor="text2" w:themeShade="BF"/>
          <w:lang w:val="en-GB"/>
        </w:rPr>
        <w:tab/>
        <w:t>YES/NO</w:t>
      </w:r>
    </w:p>
    <w:p w14:paraId="18555D6C" w14:textId="77777777" w:rsidR="00717C4B" w:rsidRPr="00717C4B" w:rsidRDefault="00717C4B" w:rsidP="00717C4B">
      <w:pPr>
        <w:pStyle w:val="Lijstalinea"/>
        <w:rPr>
          <w:color w:val="40382D" w:themeColor="text2" w:themeShade="BF"/>
          <w:lang w:val="en-GB"/>
        </w:rPr>
      </w:pPr>
    </w:p>
    <w:p w14:paraId="020F1997" w14:textId="77777777" w:rsidR="00717C4B" w:rsidRDefault="00717C4B" w:rsidP="00717C4B">
      <w:pPr>
        <w:pStyle w:val="Lijstalinea"/>
        <w:ind w:firstLine="0"/>
        <w:rPr>
          <w:color w:val="40382D" w:themeColor="text2" w:themeShade="BF"/>
          <w:lang w:val="en-GB"/>
        </w:rPr>
      </w:pPr>
    </w:p>
    <w:p w14:paraId="2E5E7072" w14:textId="1E8E4A26" w:rsidR="00717C4B" w:rsidRPr="00717C4B" w:rsidRDefault="00717C4B" w:rsidP="00717C4B">
      <w:pPr>
        <w:pStyle w:val="Lijstalinea"/>
        <w:ind w:firstLine="0"/>
        <w:rPr>
          <w:color w:val="40382D" w:themeColor="text2" w:themeShade="BF"/>
          <w:lang w:val="en-GB"/>
        </w:rPr>
      </w:pPr>
      <w:r>
        <w:rPr>
          <w:color w:val="40382D" w:themeColor="text2" w:themeShade="BF"/>
          <w:lang w:val="en-GB"/>
        </w:rPr>
        <w:t>Preferred days and times:</w:t>
      </w:r>
    </w:p>
    <w:p w14:paraId="0C5573BE" w14:textId="77777777" w:rsidR="00717C4B" w:rsidRDefault="00717C4B">
      <w:pPr>
        <w:pStyle w:val="Sectiekop"/>
        <w:rPr>
          <w:lang w:val="en-GB"/>
        </w:rPr>
      </w:pPr>
    </w:p>
    <w:p w14:paraId="7EA55687" w14:textId="3B65601E" w:rsidR="00E87CE4" w:rsidRDefault="00717C4B" w:rsidP="00717C4B">
      <w:pPr>
        <w:pStyle w:val="Sectiekop"/>
        <w:rPr>
          <w:lang w:val="en-GB"/>
        </w:rPr>
      </w:pPr>
      <w:r w:rsidRPr="00717C4B">
        <w:rPr>
          <w:lang w:val="en-GB"/>
        </w:rPr>
        <w:t>After sending this booking form you will receive qu</w:t>
      </w:r>
      <w:r>
        <w:rPr>
          <w:lang w:val="en-GB"/>
        </w:rPr>
        <w:t>estionnaires in preparation for the specific session that you booked.</w:t>
      </w:r>
    </w:p>
    <w:p w14:paraId="1BAE56FA" w14:textId="7D03F49A" w:rsidR="00717C4B" w:rsidRDefault="00A378A1" w:rsidP="00717C4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BCBAC63" wp14:editId="6F172870">
            <wp:extent cx="3369600" cy="3607200"/>
            <wp:effectExtent l="0" t="0" r="2540" b="0"/>
            <wp:docPr id="1081264010" name="Afbeelding 1" descr="Afbeelding met tekst, Graphics, bloem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264010" name="Afbeelding 1" descr="Afbeelding met tekst, Graphics, bloem, grafische vormgeving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600" cy="36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BB71A" w14:textId="4591B089" w:rsidR="00717C4B" w:rsidRPr="00717C4B" w:rsidRDefault="00717C4B" w:rsidP="00717C4B">
      <w:pPr>
        <w:rPr>
          <w:lang w:val="en-GB"/>
        </w:rPr>
      </w:pPr>
    </w:p>
    <w:sectPr w:rsidR="00717C4B" w:rsidRPr="00717C4B">
      <w:footerReference w:type="default" r:id="rId11"/>
      <w:headerReference w:type="first" r:id="rId12"/>
      <w:type w:val="continuous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62FB0" w14:textId="77777777" w:rsidR="00983805" w:rsidRDefault="00983805">
      <w:pPr>
        <w:spacing w:after="0" w:line="240" w:lineRule="auto"/>
      </w:pPr>
      <w:r>
        <w:separator/>
      </w:r>
    </w:p>
  </w:endnote>
  <w:endnote w:type="continuationSeparator" w:id="0">
    <w:p w14:paraId="75ECA577" w14:textId="77777777" w:rsidR="00983805" w:rsidRDefault="0098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8413" w14:textId="77777777" w:rsidR="00E87CE4" w:rsidRDefault="00000000">
    <w:pPr>
      <w:pStyle w:val="Voettekst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643F34C" wp14:editId="17D95F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Achtergr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DD2B01" w14:textId="77777777" w:rsidR="00E87CE4" w:rsidRDefault="00E87CE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2643F34C" id="Achtergr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07DD2B01" w14:textId="77777777" w:rsidR="00E87CE4" w:rsidRDefault="00E87CE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93A80D3" wp14:editId="246CC3B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Achtergr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3FB898" w14:textId="77777777" w:rsidR="00E87CE4" w:rsidRDefault="00E87CE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093A80D3" id="Achtergr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" stroked="f" strokeweight="2pt">
              <v:fill opacity="54484f"/>
              <v:textbox inset="2.53903mm,1.2695mm,2.53903mm,1.2695mm">
                <w:txbxContent>
                  <w:p w14:paraId="623FB898" w14:textId="77777777" w:rsidR="00E87CE4" w:rsidRDefault="00E87CE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B9E267D" wp14:editId="7D377AC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Achtergr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D9CE32" w14:textId="77777777" w:rsidR="00E87CE4" w:rsidRDefault="00E87CE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7B9E267D" id="Achtergr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" stroked="f" strokeweight=".5pt">
              <v:stroke linestyle="thinThin"/>
              <v:textbox inset="2.53903mm,1.2695mm,2.53903mm,1.2695mm">
                <w:txbxContent>
                  <w:p w14:paraId="39D9CE32" w14:textId="77777777" w:rsidR="00E87CE4" w:rsidRDefault="00E87CE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6DF763" wp14:editId="19B87BB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434667" w14:textId="7F04D10C" w:rsidR="00E87CE4" w:rsidRDefault="00000000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eur"/>
                              <w:id w:val="-1660617785"/>
                              <w:placeholder>
                                <w:docPart w:val="E56B28EDF36A49CCA528536DA130AFB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717C4B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BOOKING FORM</w:t>
                              </w:r>
                            </w:sdtContent>
                          </w:sdt>
                          <w:r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Pagina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6DF763" id="Datum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" filled="f" stroked="f" strokeweight="2pt">
              <v:textbox inset="0,0,0,0">
                <w:txbxContent>
                  <w:p w14:paraId="62434667" w14:textId="7F04D10C" w:rsidR="00E87CE4" w:rsidRDefault="00000000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eur"/>
                        <w:id w:val="-1660617785"/>
                        <w:placeholder>
                          <w:docPart w:val="E56B28EDF36A49CCA528536DA130AFB7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r w:rsidR="00717C4B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BOOKING FORM</w:t>
                        </w:r>
                      </w:sdtContent>
                    </w:sdt>
                    <w:r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Pagina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>PAGE   \* MERGEFORMAT</w:instrTex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6D45A" w14:textId="77777777" w:rsidR="00983805" w:rsidRDefault="00983805">
      <w:pPr>
        <w:spacing w:after="0" w:line="240" w:lineRule="auto"/>
      </w:pPr>
      <w:r>
        <w:separator/>
      </w:r>
    </w:p>
  </w:footnote>
  <w:footnote w:type="continuationSeparator" w:id="0">
    <w:p w14:paraId="4BEE1AF6" w14:textId="77777777" w:rsidR="00983805" w:rsidRDefault="0098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9676" w14:textId="77777777" w:rsidR="00E87CE4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FD547" wp14:editId="3E55F9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Afgeronde recht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7EFA67EB" id="Afgeronde rechthoek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610F74" wp14:editId="3D9A844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hthoe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37C61355" id="Rechthoek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BD12E92" wp14:editId="52F4794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71CF52ED" id="Rechthoek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A42D4"/>
    <w:multiLevelType w:val="hybridMultilevel"/>
    <w:tmpl w:val="FCC0D7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8745AD"/>
    <w:multiLevelType w:val="hybridMultilevel"/>
    <w:tmpl w:val="C7CA455E"/>
    <w:lvl w:ilvl="0" w:tplc="1BF4AB3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833780">
    <w:abstractNumId w:val="7"/>
  </w:num>
  <w:num w:numId="2" w16cid:durableId="1981569179">
    <w:abstractNumId w:val="2"/>
  </w:num>
  <w:num w:numId="3" w16cid:durableId="507016531">
    <w:abstractNumId w:val="3"/>
  </w:num>
  <w:num w:numId="4" w16cid:durableId="1848860288">
    <w:abstractNumId w:val="0"/>
  </w:num>
  <w:num w:numId="5" w16cid:durableId="1400178402">
    <w:abstractNumId w:val="6"/>
  </w:num>
  <w:num w:numId="6" w16cid:durableId="116799063">
    <w:abstractNumId w:val="4"/>
  </w:num>
  <w:num w:numId="7" w16cid:durableId="1016349441">
    <w:abstractNumId w:val="1"/>
  </w:num>
  <w:num w:numId="8" w16cid:durableId="379983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4B"/>
    <w:rsid w:val="00655393"/>
    <w:rsid w:val="00717C4B"/>
    <w:rsid w:val="00983805"/>
    <w:rsid w:val="00A378A1"/>
    <w:rsid w:val="00E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3039D"/>
  <w15:docId w15:val="{50D410AA-2F10-4F38-8990-F1C2279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324" w:lineRule="auto"/>
    </w:pPr>
    <w:rPr>
      <w:sz w:val="21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Stijl1">
    <w:name w:val="Stijl1"/>
    <w:basedOn w:val="Standaardtabe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jstalinea">
    <w:name w:val="List Paragraph"/>
    <w:basedOn w:val="Standaard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styleId="Zwaar">
    <w:name w:val="Strong"/>
    <w:basedOn w:val="Standaardalinea-lettertype"/>
    <w:uiPriority w:val="22"/>
    <w:qFormat/>
    <w:rPr>
      <w:b/>
      <w:bCs/>
      <w14:numForm w14:val="oldStyle"/>
    </w:rPr>
  </w:style>
  <w:style w:type="character" w:styleId="Nadruk">
    <w:name w:val="Emphasis"/>
    <w:basedOn w:val="Standaardalinea-lettertype"/>
    <w:uiPriority w:val="20"/>
    <w:qFormat/>
    <w:rPr>
      <w:i/>
      <w:iCs/>
      <w:color w:val="564B3C" w:themeColor="text2"/>
    </w:rPr>
  </w:style>
  <w:style w:type="paragraph" w:styleId="Geenafstand">
    <w:name w:val="No Spacing"/>
    <w:link w:val="GeenafstandChar"/>
    <w:uiPriority w:val="1"/>
    <w:qFormat/>
    <w:pPr>
      <w:spacing w:after="0" w:line="240" w:lineRule="auto"/>
    </w:pPr>
    <w:rPr>
      <w:sz w:val="21"/>
    </w:rPr>
  </w:style>
  <w:style w:type="paragraph" w:styleId="Citaat">
    <w:name w:val="Quote"/>
    <w:basedOn w:val="Standaard"/>
    <w:next w:val="Standaard"/>
    <w:link w:val="Citaat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CitaatChar">
    <w:name w:val="Citaat Char"/>
    <w:basedOn w:val="Standaardalinea-lettertype"/>
    <w:link w:val="Citaat"/>
    <w:uiPriority w:val="29"/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000000"/>
    </w:rPr>
  </w:style>
  <w:style w:type="character" w:styleId="Intensievebenadrukking">
    <w:name w:val="Intense Emphasis"/>
    <w:aliases w:val="Subsectie intensieve nadruk"/>
    <w:basedOn w:val="Standaardalinea-lettertype"/>
    <w:uiPriority w:val="21"/>
    <w:qFormat/>
    <w:rPr>
      <w:b/>
      <w:bCs/>
      <w:i/>
      <w:iCs/>
      <w:color w:val="93A299" w:themeColor="accent1"/>
    </w:rPr>
  </w:style>
  <w:style w:type="character" w:styleId="Subtieleverwijzing">
    <w:name w:val="Subtle Reference"/>
    <w:basedOn w:val="Standaardalinea-lettertype"/>
    <w:uiPriority w:val="31"/>
    <w:qFormat/>
    <w:rPr>
      <w:smallCaps/>
      <w:color w:val="CF543F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Pr>
      <w:b/>
      <w:bCs/>
      <w:caps w:val="0"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Sectiekop">
    <w:name w:val="Sectiekop"/>
    <w:basedOn w:val="Standaard"/>
    <w:next w:val="Standaard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Pr>
      <w:sz w:val="21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am">
    <w:name w:val="Naam"/>
    <w:basedOn w:val="Titel"/>
    <w:qFormat/>
    <w:rPr>
      <w:b/>
      <w:color w:val="40382D" w:themeColor="text2" w:themeShade="BF"/>
      <w:sz w:val="28"/>
      <w:szCs w:val="28"/>
    </w:rPr>
  </w:style>
  <w:style w:type="paragraph" w:customStyle="1" w:styleId="Subsectie">
    <w:name w:val="Subsectie"/>
    <w:basedOn w:val="Kop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50BD5A491F41E19DFA2FF27989D1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60E159-63C2-488F-8640-41250E1FC204}"/>
      </w:docPartPr>
      <w:docPartBody>
        <w:p w:rsidR="00000000" w:rsidRDefault="00000000">
          <w:pPr>
            <w:pStyle w:val="9850BD5A491F41E19DFA2FF27989D138"/>
          </w:pPr>
          <w:r>
            <w:t>Kies een bouwsteen.</w:t>
          </w:r>
        </w:p>
      </w:docPartBody>
    </w:docPart>
    <w:docPart>
      <w:docPartPr>
        <w:name w:val="73B3D5318F314D5AAB95687632E811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FEA8E-C1CD-4E55-A672-8E5C70F7A4C0}"/>
      </w:docPartPr>
      <w:docPartBody>
        <w:p w:rsidR="00000000" w:rsidRDefault="00000000">
          <w:pPr>
            <w:pStyle w:val="73B3D5318F314D5AAB95687632E81143"/>
          </w:pPr>
          <w:r>
            <w:t>[Geef uw naam op]</w:t>
          </w:r>
        </w:p>
      </w:docPartBody>
    </w:docPart>
    <w:docPart>
      <w:docPartPr>
        <w:name w:val="E56B28EDF36A49CCA528536DA130AF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B4F650-6C2F-4ADE-9BB1-9AD2EB554BB9}"/>
      </w:docPartPr>
      <w:docPartBody>
        <w:p w:rsidR="00000000" w:rsidRDefault="00000000">
          <w:pPr>
            <w:pStyle w:val="E56B28EDF36A49CCA528536DA130AFB7"/>
          </w:pPr>
          <w:r>
            <w:rPr>
              <w:color w:val="A6A6A6" w:themeColor="background1" w:themeShade="A6"/>
              <w:sz w:val="18"/>
              <w:szCs w:val="18"/>
            </w:rPr>
            <w:t>[Geef uw naam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55"/>
    <w:rsid w:val="00655393"/>
    <w:rsid w:val="00C4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850BD5A491F41E19DFA2FF27989D138">
    <w:name w:val="9850BD5A491F41E19DFA2FF27989D138"/>
  </w:style>
  <w:style w:type="paragraph" w:customStyle="1" w:styleId="73B3D5318F314D5AAB95687632E81143">
    <w:name w:val="73B3D5318F314D5AAB95687632E81143"/>
  </w:style>
  <w:style w:type="paragraph" w:customStyle="1" w:styleId="97EA6292B00C4AE597986B7E91496E39">
    <w:name w:val="97EA6292B00C4AE597986B7E91496E39"/>
  </w:style>
  <w:style w:type="paragraph" w:customStyle="1" w:styleId="5E905346413D4A2CBB1F647E33C8683C">
    <w:name w:val="5E905346413D4A2CBB1F647E33C8683C"/>
  </w:style>
  <w:style w:type="paragraph" w:customStyle="1" w:styleId="B877BA0AA982482CB6E07904EA6D8115">
    <w:name w:val="B877BA0AA982482CB6E07904EA6D8115"/>
  </w:style>
  <w:style w:type="paragraph" w:customStyle="1" w:styleId="49F52F090F6748949789F781A045916B">
    <w:name w:val="49F52F090F6748949789F781A045916B"/>
  </w:style>
  <w:style w:type="paragraph" w:customStyle="1" w:styleId="C940CC3AD12C48EFB2F4467559D6E0D8">
    <w:name w:val="C940CC3AD12C48EFB2F4467559D6E0D8"/>
  </w:style>
  <w:style w:type="paragraph" w:customStyle="1" w:styleId="73FDE4CBAB49424E96DD30396AB00F63">
    <w:name w:val="73FDE4CBAB49424E96DD30396AB00F63"/>
  </w:style>
  <w:style w:type="paragraph" w:customStyle="1" w:styleId="7BB6FBA23A184D67B720BAEF6FF639BA">
    <w:name w:val="7BB6FBA23A184D67B720BAEF6FF639BA"/>
  </w:style>
  <w:style w:type="paragraph" w:customStyle="1" w:styleId="5064CB69E44941AE9B9D32063CDB2359">
    <w:name w:val="5064CB69E44941AE9B9D32063CDB2359"/>
  </w:style>
  <w:style w:type="paragraph" w:customStyle="1" w:styleId="6406D848435F41CE9F622C9249D4C18E">
    <w:name w:val="6406D848435F41CE9F622C9249D4C18E"/>
  </w:style>
  <w:style w:type="paragraph" w:customStyle="1" w:styleId="85BC820870B345F0ABF6A3738AD62B62">
    <w:name w:val="85BC820870B345F0ABF6A3738AD62B62"/>
  </w:style>
  <w:style w:type="paragraph" w:customStyle="1" w:styleId="11EE86D72E0C42B7B8E321F7E330C4EC">
    <w:name w:val="11EE86D72E0C42B7B8E321F7E330C4EC"/>
  </w:style>
  <w:style w:type="paragraph" w:customStyle="1" w:styleId="92BF57D104D34BA886B3BFF9762DA0C9">
    <w:name w:val="92BF57D104D34BA886B3BFF9762DA0C9"/>
  </w:style>
  <w:style w:type="paragraph" w:customStyle="1" w:styleId="2DA0BF7742EC4714962BF98EB6351354">
    <w:name w:val="2DA0BF7742EC4714962BF98EB6351354"/>
  </w:style>
  <w:style w:type="paragraph" w:customStyle="1" w:styleId="68D15470B62C4DDDA2DFC098630D2D56">
    <w:name w:val="68D15470B62C4DDDA2DFC098630D2D56"/>
  </w:style>
  <w:style w:type="paragraph" w:customStyle="1" w:styleId="B827642759E84EBFB0EA9E3F82165736">
    <w:name w:val="B827642759E84EBFB0EA9E3F82165736"/>
  </w:style>
  <w:style w:type="paragraph" w:customStyle="1" w:styleId="4A472CC3B53448899B8E3C9EB9219D90">
    <w:name w:val="4A472CC3B53448899B8E3C9EB9219D90"/>
  </w:style>
  <w:style w:type="paragraph" w:customStyle="1" w:styleId="FD25C6D2D1E04B128505A8099BA72B66">
    <w:name w:val="FD25C6D2D1E04B128505A8099BA72B66"/>
  </w:style>
  <w:style w:type="paragraph" w:customStyle="1" w:styleId="E56B28EDF36A49CCA528536DA130AFB7">
    <w:name w:val="E56B28EDF36A49CCA528536DA130AF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0B9B1E-6E0A-4487-BA79-863BDD73B3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BOOKING FORM</dc:creator>
  <cp:lastModifiedBy>Yolanda Zwiers</cp:lastModifiedBy>
  <cp:revision>1</cp:revision>
  <dcterms:created xsi:type="dcterms:W3CDTF">2024-06-07T14:13:00Z</dcterms:created>
  <dcterms:modified xsi:type="dcterms:W3CDTF">2024-06-07T14:25:00Z</dcterms:modified>
</cp:coreProperties>
</file>